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2A11" w14:textId="6312F945" w:rsidR="00721B0A" w:rsidRPr="00B50F40" w:rsidRDefault="002475A7" w:rsidP="00721B0A">
      <w:pPr>
        <w:pStyle w:val="1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様式５</w:t>
      </w:r>
    </w:p>
    <w:p w14:paraId="26BEBBB9" w14:textId="77777777" w:rsidR="00721B0A" w:rsidRPr="006D5FA7" w:rsidRDefault="00721B0A" w:rsidP="00721B0A">
      <w:pPr>
        <w:pStyle w:val="ad"/>
        <w:ind w:firstLine="598"/>
        <w:jc w:val="center"/>
        <w:rPr>
          <w:rFonts w:hAnsi="ＭＳ 明朝"/>
          <w:kern w:val="0"/>
          <w:sz w:val="24"/>
        </w:rPr>
      </w:pPr>
      <w:r w:rsidRPr="006D5FA7">
        <w:rPr>
          <w:rFonts w:hAnsi="ＭＳ 明朝" w:hint="eastAsia"/>
          <w:kern w:val="0"/>
          <w:sz w:val="24"/>
        </w:rPr>
        <w:t>辞</w:t>
      </w:r>
      <w:r w:rsidR="006D5FA7">
        <w:rPr>
          <w:rFonts w:hAnsi="ＭＳ 明朝" w:hint="eastAsia"/>
          <w:kern w:val="0"/>
          <w:sz w:val="24"/>
        </w:rPr>
        <w:t xml:space="preserve">　</w:t>
      </w:r>
      <w:r w:rsidRPr="006D5FA7">
        <w:rPr>
          <w:rFonts w:hAnsi="ＭＳ 明朝" w:hint="eastAsia"/>
          <w:kern w:val="0"/>
          <w:sz w:val="24"/>
        </w:rPr>
        <w:t>退</w:t>
      </w:r>
      <w:r w:rsidR="006D5FA7">
        <w:rPr>
          <w:rFonts w:hAnsi="ＭＳ 明朝" w:hint="eastAsia"/>
          <w:kern w:val="0"/>
          <w:sz w:val="24"/>
        </w:rPr>
        <w:t xml:space="preserve">　</w:t>
      </w:r>
      <w:r w:rsidRPr="006D5FA7">
        <w:rPr>
          <w:rFonts w:hAnsi="ＭＳ 明朝" w:hint="eastAsia"/>
          <w:kern w:val="0"/>
          <w:sz w:val="24"/>
        </w:rPr>
        <w:t>届</w:t>
      </w:r>
    </w:p>
    <w:p w14:paraId="7E347142" w14:textId="77777777" w:rsidR="00721B0A" w:rsidRDefault="00721B0A" w:rsidP="00721B0A">
      <w:pPr>
        <w:pStyle w:val="1"/>
        <w:rPr>
          <w:rFonts w:hAnsi="ＭＳ 明朝"/>
        </w:rPr>
      </w:pPr>
    </w:p>
    <w:p w14:paraId="3CE9F500" w14:textId="77777777" w:rsidR="00721B0A" w:rsidRDefault="00721B0A" w:rsidP="00721B0A">
      <w:pPr>
        <w:pStyle w:val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　月　　　日</w:t>
      </w:r>
    </w:p>
    <w:p w14:paraId="7668DCEF" w14:textId="77777777" w:rsidR="00721B0A" w:rsidRDefault="00721B0A" w:rsidP="00721B0A">
      <w:pPr>
        <w:pStyle w:val="1"/>
        <w:rPr>
          <w:rFonts w:hAnsi="ＭＳ 明朝"/>
          <w:sz w:val="24"/>
        </w:rPr>
      </w:pPr>
    </w:p>
    <w:p w14:paraId="2FF0B828" w14:textId="77777777" w:rsidR="00721B0A" w:rsidRDefault="00721B0A" w:rsidP="00721B0A">
      <w:pPr>
        <w:pStyle w:val="1"/>
        <w:rPr>
          <w:rFonts w:hAnsi="ＭＳ 明朝"/>
          <w:sz w:val="24"/>
        </w:rPr>
      </w:pPr>
    </w:p>
    <w:p w14:paraId="40D5AFC5" w14:textId="77777777" w:rsidR="00721B0A" w:rsidRDefault="00721B0A" w:rsidP="006D5FA7">
      <w:pPr>
        <w:pStyle w:val="1"/>
        <w:ind w:leftChars="191" w:left="401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安城市長</w:t>
      </w:r>
    </w:p>
    <w:p w14:paraId="60C4FF37" w14:textId="77777777" w:rsidR="00721B0A" w:rsidRDefault="00721B0A" w:rsidP="00721B0A">
      <w:pPr>
        <w:pStyle w:val="1"/>
        <w:ind w:firstLine="240"/>
        <w:jc w:val="left"/>
        <w:rPr>
          <w:rFonts w:hAnsi="ＭＳ 明朝"/>
          <w:sz w:val="24"/>
        </w:rPr>
      </w:pPr>
    </w:p>
    <w:p w14:paraId="007FDB58" w14:textId="77777777" w:rsidR="00721B0A" w:rsidRPr="00AA792E" w:rsidRDefault="00721B0A" w:rsidP="00823FDE">
      <w:pPr>
        <w:pStyle w:val="Default"/>
        <w:ind w:left="3360" w:firstLineChars="300" w:firstLine="660"/>
        <w:jc w:val="both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 xml:space="preserve">　住　所</w:t>
      </w:r>
    </w:p>
    <w:p w14:paraId="440E63D5" w14:textId="77777777" w:rsidR="00721B0A" w:rsidRPr="00AA792E" w:rsidRDefault="00721B0A" w:rsidP="00721B0A">
      <w:pPr>
        <w:pStyle w:val="Default"/>
        <w:ind w:left="3360"/>
        <w:jc w:val="both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 xml:space="preserve">　　　　氏　名</w:t>
      </w:r>
    </w:p>
    <w:p w14:paraId="7718CA4D" w14:textId="77777777" w:rsidR="00721B0A" w:rsidRPr="00887825" w:rsidRDefault="00BF1E37" w:rsidP="006D5FA7">
      <w:pPr>
        <w:pStyle w:val="Default"/>
        <w:spacing w:line="300" w:lineRule="exact"/>
        <w:ind w:firstLineChars="1831" w:firstLine="439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E11FA" wp14:editId="32848C46">
                <wp:simplePos x="0" y="0"/>
                <wp:positionH relativeFrom="column">
                  <wp:posOffset>2652395</wp:posOffset>
                </wp:positionH>
                <wp:positionV relativeFrom="paragraph">
                  <wp:posOffset>31115</wp:posOffset>
                </wp:positionV>
                <wp:extent cx="819150" cy="371475"/>
                <wp:effectExtent l="0" t="0" r="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71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8D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85pt;margin-top:2.45pt;width:64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" strokecolor="windowText" strokeweight=".5pt">
                <v:path arrowok="t"/>
              </v:shape>
            </w:pict>
          </mc:Fallback>
        </mc:AlternateContent>
      </w:r>
      <w:r w:rsidR="00721B0A" w:rsidRPr="00887825">
        <w:rPr>
          <w:rFonts w:hint="eastAsia"/>
          <w:sz w:val="22"/>
          <w:szCs w:val="22"/>
        </w:rPr>
        <w:t>名称及び</w:t>
      </w:r>
      <w:r w:rsidR="00721B0A" w:rsidRPr="00887825">
        <w:rPr>
          <w:sz w:val="22"/>
          <w:szCs w:val="22"/>
        </w:rPr>
        <w:t xml:space="preserve"> </w:t>
      </w:r>
    </w:p>
    <w:p w14:paraId="0D15F52B" w14:textId="77777777" w:rsidR="00721B0A" w:rsidRDefault="00721B0A" w:rsidP="006D5FA7">
      <w:pPr>
        <w:pStyle w:val="Default"/>
        <w:spacing w:line="300" w:lineRule="exact"/>
        <w:ind w:rightChars="-127" w:right="-267" w:firstLineChars="2441" w:firstLine="4394"/>
      </w:pPr>
      <w:r w:rsidRPr="00887825">
        <w:rPr>
          <w:rFonts w:hint="eastAsia"/>
          <w:spacing w:val="-20"/>
          <w:sz w:val="22"/>
          <w:szCs w:val="22"/>
        </w:rPr>
        <w:t>代表者氏名</w:t>
      </w:r>
      <w:r w:rsidRPr="00887825">
        <w:rPr>
          <w:rFonts w:hint="eastAsia"/>
          <w:sz w:val="22"/>
          <w:szCs w:val="22"/>
        </w:rPr>
        <w:t xml:space="preserve">  </w:t>
      </w:r>
      <w:r>
        <w:rPr>
          <w:rFonts w:hint="eastAsia"/>
        </w:rPr>
        <w:t xml:space="preserve">     　　       </w:t>
      </w:r>
      <w:r w:rsidR="00406929">
        <w:rPr>
          <w:rFonts w:hint="eastAsia"/>
        </w:rPr>
        <w:t xml:space="preserve">　</w:t>
      </w:r>
    </w:p>
    <w:p w14:paraId="1E6B3C94" w14:textId="77777777" w:rsidR="00721B0A" w:rsidRDefault="00721B0A" w:rsidP="00721B0A">
      <w:pPr>
        <w:pStyle w:val="Default"/>
      </w:pPr>
    </w:p>
    <w:p w14:paraId="12FFB7F6" w14:textId="77777777" w:rsidR="00721B0A" w:rsidRDefault="00721B0A" w:rsidP="00721B0A">
      <w:pPr>
        <w:pStyle w:val="1"/>
        <w:tabs>
          <w:tab w:val="left" w:pos="5475"/>
        </w:tabs>
        <w:rPr>
          <w:rFonts w:hAnsi="ＭＳ 明朝"/>
          <w:sz w:val="24"/>
        </w:rPr>
      </w:pPr>
    </w:p>
    <w:p w14:paraId="774102B3" w14:textId="77777777" w:rsidR="00721B0A" w:rsidRDefault="00823FDE" w:rsidP="00721B0A">
      <w:pPr>
        <w:pStyle w:val="1"/>
        <w:tabs>
          <w:tab w:val="left" w:pos="5475"/>
        </w:tabs>
        <w:ind w:firstLineChars="95" w:firstLine="228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下記の案件について、下記の理由により業務</w:t>
      </w:r>
      <w:r w:rsidR="00721B0A">
        <w:rPr>
          <w:rFonts w:hAnsi="ＭＳ 明朝" w:hint="eastAsia"/>
          <w:sz w:val="24"/>
        </w:rPr>
        <w:t>提案審査を辞退します。</w:t>
      </w:r>
    </w:p>
    <w:p w14:paraId="14117EEC" w14:textId="77777777" w:rsidR="00721B0A" w:rsidRPr="00B50F40" w:rsidRDefault="00721B0A" w:rsidP="00721B0A">
      <w:pPr>
        <w:pStyle w:val="1"/>
        <w:tabs>
          <w:tab w:val="left" w:pos="5475"/>
        </w:tabs>
        <w:rPr>
          <w:rFonts w:hAnsi="ＭＳ 明朝"/>
          <w:sz w:val="24"/>
        </w:rPr>
      </w:pPr>
    </w:p>
    <w:p w14:paraId="7E3EDACE" w14:textId="77777777" w:rsidR="00721B0A" w:rsidRDefault="00721B0A" w:rsidP="00721B0A">
      <w:pPr>
        <w:pStyle w:val="ae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14:paraId="4C5CFE15" w14:textId="77777777" w:rsidR="00721B0A" w:rsidRDefault="00721B0A" w:rsidP="00721B0A">
      <w:pPr>
        <w:jc w:val="left"/>
        <w:rPr>
          <w:rFonts w:hAnsi="ＭＳ 明朝"/>
          <w:sz w:val="24"/>
        </w:rPr>
      </w:pPr>
    </w:p>
    <w:p w14:paraId="268C3F2D" w14:textId="77777777" w:rsidR="00721B0A" w:rsidRDefault="00721B0A" w:rsidP="00721B0A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Pr="00721B0A">
        <w:rPr>
          <w:rFonts w:hAnsi="ＭＳ 明朝" w:hint="eastAsia"/>
          <w:spacing w:val="136"/>
          <w:kern w:val="0"/>
          <w:sz w:val="24"/>
          <w:fitText w:val="2290" w:id="1411138305"/>
        </w:rPr>
        <w:t>委託業務</w:t>
      </w:r>
      <w:r w:rsidRPr="00721B0A">
        <w:rPr>
          <w:rFonts w:hAnsi="ＭＳ 明朝" w:hint="eastAsia"/>
          <w:spacing w:val="1"/>
          <w:kern w:val="0"/>
          <w:sz w:val="24"/>
          <w:fitText w:val="2290" w:id="1411138305"/>
        </w:rPr>
        <w:t>名</w:t>
      </w:r>
    </w:p>
    <w:p w14:paraId="6D606920" w14:textId="77777777" w:rsidR="00721B0A" w:rsidRDefault="00721B0A" w:rsidP="00721B0A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DA4EC9" w:rsidRPr="00DA4EC9">
        <w:rPr>
          <w:rFonts w:hAnsi="ＭＳ 明朝" w:hint="eastAsia"/>
          <w:sz w:val="24"/>
        </w:rPr>
        <w:t>あんじょうＳＤＧｓ共創パートナー制度運営業務</w:t>
      </w:r>
      <w:r w:rsidR="00823FDE">
        <w:rPr>
          <w:rFonts w:hAnsi="ＭＳ 明朝" w:hint="eastAsia"/>
          <w:sz w:val="24"/>
        </w:rPr>
        <w:t>委託</w:t>
      </w:r>
    </w:p>
    <w:p w14:paraId="26ADF147" w14:textId="77777777" w:rsidR="00721B0A" w:rsidRDefault="00721B0A" w:rsidP="00721B0A">
      <w:pPr>
        <w:tabs>
          <w:tab w:val="right" w:pos="9636"/>
        </w:tabs>
        <w:jc w:val="left"/>
        <w:rPr>
          <w:rFonts w:hAnsi="ＭＳ 明朝"/>
          <w:sz w:val="24"/>
        </w:rPr>
      </w:pPr>
    </w:p>
    <w:p w14:paraId="7A0E05FC" w14:textId="77777777" w:rsidR="00721B0A" w:rsidRDefault="00721B0A" w:rsidP="00721B0A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Pr="00721B0A">
        <w:rPr>
          <w:rFonts w:hAnsi="ＭＳ 明朝" w:hint="eastAsia"/>
          <w:spacing w:val="221"/>
          <w:kern w:val="0"/>
          <w:sz w:val="24"/>
          <w:fitText w:val="2290" w:id="1411138306"/>
        </w:rPr>
        <w:t>辞退理</w:t>
      </w:r>
      <w:r w:rsidRPr="00721B0A">
        <w:rPr>
          <w:rFonts w:hAnsi="ＭＳ 明朝" w:hint="eastAsia"/>
          <w:spacing w:val="2"/>
          <w:kern w:val="0"/>
          <w:sz w:val="24"/>
          <w:fitText w:val="2290" w:id="1411138306"/>
        </w:rPr>
        <w:t>由</w:t>
      </w:r>
    </w:p>
    <w:p w14:paraId="0708828C" w14:textId="77777777" w:rsidR="00721B0A" w:rsidRDefault="00721B0A" w:rsidP="00721B0A">
      <w:pPr>
        <w:pStyle w:val="1"/>
        <w:ind w:right="2"/>
        <w:rPr>
          <w:rFonts w:hAnsi="ＭＳ 明朝"/>
          <w:sz w:val="24"/>
        </w:rPr>
      </w:pPr>
    </w:p>
    <w:p w14:paraId="6C84DAD8" w14:textId="77777777" w:rsidR="00721B0A" w:rsidRDefault="00721B0A" w:rsidP="00721B0A">
      <w:pPr>
        <w:pStyle w:val="1"/>
        <w:ind w:right="2"/>
        <w:rPr>
          <w:rFonts w:hAnsi="ＭＳ 明朝"/>
          <w:sz w:val="24"/>
        </w:rPr>
      </w:pPr>
    </w:p>
    <w:p w14:paraId="3FCC9431" w14:textId="77777777" w:rsidR="00721B0A" w:rsidRDefault="00721B0A" w:rsidP="00721B0A"/>
    <w:p w14:paraId="265E023B" w14:textId="77777777" w:rsidR="00721B0A" w:rsidRDefault="00721B0A">
      <w:pPr>
        <w:rPr>
          <w:rFonts w:ascii="ＭＳ 明朝" w:hAnsi="ＭＳ 明朝"/>
          <w:sz w:val="24"/>
        </w:rPr>
      </w:pPr>
    </w:p>
    <w:p w14:paraId="7F885085" w14:textId="77777777" w:rsidR="00721B0A" w:rsidRDefault="00721B0A">
      <w:pPr>
        <w:rPr>
          <w:rFonts w:ascii="ＭＳ 明朝" w:hAnsi="ＭＳ 明朝"/>
          <w:sz w:val="24"/>
        </w:rPr>
      </w:pPr>
    </w:p>
    <w:p w14:paraId="2B85FC46" w14:textId="77777777" w:rsidR="00721B0A" w:rsidRDefault="00721B0A">
      <w:pPr>
        <w:rPr>
          <w:rFonts w:ascii="ＭＳ 明朝" w:hAnsi="ＭＳ 明朝"/>
          <w:sz w:val="24"/>
        </w:rPr>
      </w:pPr>
    </w:p>
    <w:p w14:paraId="4E2BC9F1" w14:textId="77777777" w:rsidR="00721B0A" w:rsidRDefault="00721B0A">
      <w:pPr>
        <w:rPr>
          <w:rFonts w:ascii="ＭＳ 明朝" w:hAnsi="ＭＳ 明朝"/>
          <w:sz w:val="24"/>
        </w:rPr>
      </w:pPr>
    </w:p>
    <w:p w14:paraId="00EF0B74" w14:textId="77777777" w:rsidR="00721B0A" w:rsidRDefault="00721B0A">
      <w:pPr>
        <w:rPr>
          <w:rFonts w:ascii="ＭＳ 明朝" w:hAnsi="ＭＳ 明朝"/>
          <w:sz w:val="24"/>
        </w:rPr>
      </w:pPr>
    </w:p>
    <w:p w14:paraId="6D972001" w14:textId="77777777" w:rsidR="00721B0A" w:rsidRDefault="00721B0A">
      <w:pPr>
        <w:rPr>
          <w:rFonts w:ascii="ＭＳ 明朝" w:hAnsi="ＭＳ 明朝"/>
          <w:sz w:val="24"/>
        </w:rPr>
      </w:pPr>
    </w:p>
    <w:p w14:paraId="59B3AF6A" w14:textId="77777777" w:rsidR="00721B0A" w:rsidRDefault="00721B0A">
      <w:pPr>
        <w:rPr>
          <w:rFonts w:ascii="ＭＳ 明朝" w:hAnsi="ＭＳ 明朝"/>
          <w:sz w:val="24"/>
        </w:rPr>
      </w:pPr>
    </w:p>
    <w:p w14:paraId="5D5D4DD9" w14:textId="77777777" w:rsidR="00721B0A" w:rsidRDefault="00721B0A">
      <w:pPr>
        <w:rPr>
          <w:rFonts w:ascii="ＭＳ 明朝" w:hAnsi="ＭＳ 明朝"/>
          <w:sz w:val="24"/>
        </w:rPr>
      </w:pPr>
    </w:p>
    <w:p w14:paraId="5F805D97" w14:textId="77777777" w:rsidR="00D40884" w:rsidRDefault="00D40884">
      <w:pPr>
        <w:rPr>
          <w:rFonts w:ascii="ＭＳ 明朝" w:hAnsi="ＭＳ 明朝"/>
          <w:sz w:val="24"/>
        </w:rPr>
      </w:pPr>
    </w:p>
    <w:p w14:paraId="5A9348F0" w14:textId="77777777" w:rsidR="00D40884" w:rsidRDefault="00D40884">
      <w:pPr>
        <w:rPr>
          <w:rFonts w:ascii="ＭＳ 明朝" w:hAnsi="ＭＳ 明朝"/>
          <w:sz w:val="24"/>
        </w:rPr>
      </w:pPr>
    </w:p>
    <w:p w14:paraId="5F620C48" w14:textId="77777777" w:rsidR="00721B0A" w:rsidRDefault="00721B0A">
      <w:pPr>
        <w:rPr>
          <w:rFonts w:ascii="ＭＳ 明朝" w:hAnsi="ＭＳ 明朝"/>
          <w:sz w:val="24"/>
        </w:rPr>
      </w:pPr>
    </w:p>
    <w:sectPr w:rsidR="00721B0A">
      <w:pgSz w:w="11906" w:h="16838"/>
      <w:pgMar w:top="1440" w:right="1701" w:bottom="1077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5D37" w14:textId="77777777" w:rsidR="002475A7" w:rsidRDefault="002475A7" w:rsidP="00721B0A">
      <w:r>
        <w:separator/>
      </w:r>
    </w:p>
  </w:endnote>
  <w:endnote w:type="continuationSeparator" w:id="0">
    <w:p w14:paraId="74065B45" w14:textId="77777777" w:rsidR="002475A7" w:rsidRDefault="002475A7" w:rsidP="007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14DA" w14:textId="77777777" w:rsidR="002475A7" w:rsidRDefault="002475A7" w:rsidP="00721B0A">
      <w:r>
        <w:separator/>
      </w:r>
    </w:p>
  </w:footnote>
  <w:footnote w:type="continuationSeparator" w:id="0">
    <w:p w14:paraId="565BCF70" w14:textId="77777777" w:rsidR="002475A7" w:rsidRDefault="002475A7" w:rsidP="0072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E23"/>
    <w:multiLevelType w:val="hybridMultilevel"/>
    <w:tmpl w:val="8358261C"/>
    <w:lvl w:ilvl="0" w:tplc="2F9E36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E24D79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545FE6"/>
    <w:multiLevelType w:val="hybridMultilevel"/>
    <w:tmpl w:val="CF28E64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07355"/>
    <w:multiLevelType w:val="hybridMultilevel"/>
    <w:tmpl w:val="9F6429B2"/>
    <w:lvl w:ilvl="0" w:tplc="0C12624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77466"/>
    <w:multiLevelType w:val="hybridMultilevel"/>
    <w:tmpl w:val="EA8EE38C"/>
    <w:lvl w:ilvl="0" w:tplc="060EC1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085FD3"/>
    <w:multiLevelType w:val="hybridMultilevel"/>
    <w:tmpl w:val="CAEAE9D2"/>
    <w:lvl w:ilvl="0" w:tplc="DEDA04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AE01EDD"/>
    <w:multiLevelType w:val="hybridMultilevel"/>
    <w:tmpl w:val="EBD020CE"/>
    <w:lvl w:ilvl="0" w:tplc="EC10B0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FC994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F9D28A2E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6B02B28"/>
    <w:multiLevelType w:val="hybridMultilevel"/>
    <w:tmpl w:val="D5F82950"/>
    <w:lvl w:ilvl="0" w:tplc="CC8241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A914CA"/>
    <w:multiLevelType w:val="hybridMultilevel"/>
    <w:tmpl w:val="A06CEFB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870CD1"/>
    <w:multiLevelType w:val="hybridMultilevel"/>
    <w:tmpl w:val="A508B5E6"/>
    <w:lvl w:ilvl="0" w:tplc="ACC0E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02F4FAC"/>
    <w:multiLevelType w:val="hybridMultilevel"/>
    <w:tmpl w:val="DF6E3E94"/>
    <w:lvl w:ilvl="0" w:tplc="BA54C13E">
      <w:start w:val="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28168D6"/>
    <w:multiLevelType w:val="hybridMultilevel"/>
    <w:tmpl w:val="99D4FE62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6A7175"/>
    <w:multiLevelType w:val="hybridMultilevel"/>
    <w:tmpl w:val="57502AA2"/>
    <w:lvl w:ilvl="0" w:tplc="1ADA604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BF7B1A"/>
    <w:multiLevelType w:val="hybridMultilevel"/>
    <w:tmpl w:val="4C62BEC6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A7"/>
    <w:rsid w:val="000160F3"/>
    <w:rsid w:val="000A68BA"/>
    <w:rsid w:val="00120F2D"/>
    <w:rsid w:val="00140DCA"/>
    <w:rsid w:val="00237408"/>
    <w:rsid w:val="002475A7"/>
    <w:rsid w:val="00291D65"/>
    <w:rsid w:val="00343CF1"/>
    <w:rsid w:val="003A7953"/>
    <w:rsid w:val="00406929"/>
    <w:rsid w:val="00486001"/>
    <w:rsid w:val="004E2914"/>
    <w:rsid w:val="005507AD"/>
    <w:rsid w:val="00581E6A"/>
    <w:rsid w:val="00586174"/>
    <w:rsid w:val="005A26D7"/>
    <w:rsid w:val="005A7C01"/>
    <w:rsid w:val="006D5FA7"/>
    <w:rsid w:val="00721B0A"/>
    <w:rsid w:val="007614AA"/>
    <w:rsid w:val="00770E15"/>
    <w:rsid w:val="007A0F86"/>
    <w:rsid w:val="007E0408"/>
    <w:rsid w:val="00807E96"/>
    <w:rsid w:val="00823FDE"/>
    <w:rsid w:val="00892D86"/>
    <w:rsid w:val="0092100A"/>
    <w:rsid w:val="00974C47"/>
    <w:rsid w:val="00A71F0E"/>
    <w:rsid w:val="00AB717F"/>
    <w:rsid w:val="00AC66F1"/>
    <w:rsid w:val="00B71F22"/>
    <w:rsid w:val="00BD6E88"/>
    <w:rsid w:val="00BF1E37"/>
    <w:rsid w:val="00C213A3"/>
    <w:rsid w:val="00C44A69"/>
    <w:rsid w:val="00D01C63"/>
    <w:rsid w:val="00D40884"/>
    <w:rsid w:val="00DA4EC9"/>
    <w:rsid w:val="00DC7F9B"/>
    <w:rsid w:val="00E52A64"/>
    <w:rsid w:val="00F66B00"/>
    <w:rsid w:val="00FB08F4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462BD"/>
  <w15:chartTrackingRefBased/>
  <w15:docId w15:val="{5CB18BC2-7B5A-49E9-908F-41466236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leftChars="113" w:left="237"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3">
    <w:name w:val="Body Text Indent 3"/>
    <w:basedOn w:val="a"/>
    <w:semiHidden/>
    <w:pPr>
      <w:ind w:left="1440" w:hangingChars="600" w:hanging="1440"/>
    </w:pPr>
    <w:rPr>
      <w:rFonts w:ascii="ＭＳ 明朝" w:hAnsi="ＭＳ 明朝"/>
      <w:sz w:val="24"/>
    </w:rPr>
  </w:style>
  <w:style w:type="character" w:styleId="a5">
    <w:name w:val="Hyperlink"/>
    <w:semiHidden/>
    <w:unhideWhenUsed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0E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0E1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1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21B0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21B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21B0A"/>
    <w:rPr>
      <w:kern w:val="2"/>
      <w:sz w:val="21"/>
      <w:szCs w:val="24"/>
    </w:rPr>
  </w:style>
  <w:style w:type="paragraph" w:customStyle="1" w:styleId="1">
    <w:name w:val="要領 本文 1"/>
    <w:basedOn w:val="a"/>
    <w:rsid w:val="00721B0A"/>
    <w:pPr>
      <w:autoSpaceDE w:val="0"/>
      <w:autoSpaceDN w:val="0"/>
    </w:pPr>
    <w:rPr>
      <w:rFonts w:ascii="ＭＳ 明朝"/>
      <w:snapToGrid w:val="0"/>
      <w:kern w:val="0"/>
      <w:sz w:val="22"/>
    </w:rPr>
  </w:style>
  <w:style w:type="paragraph" w:customStyle="1" w:styleId="ad">
    <w:name w:val="要領 項目"/>
    <w:basedOn w:val="a"/>
    <w:next w:val="1"/>
    <w:rsid w:val="00721B0A"/>
    <w:pPr>
      <w:autoSpaceDE w:val="0"/>
      <w:autoSpaceDN w:val="0"/>
    </w:pPr>
    <w:rPr>
      <w:rFonts w:ascii="ＭＳ 明朝"/>
      <w:sz w:val="40"/>
    </w:rPr>
  </w:style>
  <w:style w:type="paragraph" w:styleId="ae">
    <w:name w:val="Note Heading"/>
    <w:basedOn w:val="a"/>
    <w:next w:val="a"/>
    <w:link w:val="af"/>
    <w:semiHidden/>
    <w:rsid w:val="00721B0A"/>
    <w:pPr>
      <w:jc w:val="center"/>
    </w:pPr>
    <w:rPr>
      <w:rFonts w:ascii="ＭＳ 明朝"/>
      <w:snapToGrid w:val="0"/>
      <w:kern w:val="0"/>
      <w:sz w:val="22"/>
    </w:rPr>
  </w:style>
  <w:style w:type="character" w:customStyle="1" w:styleId="af">
    <w:name w:val="記 (文字)"/>
    <w:link w:val="ae"/>
    <w:semiHidden/>
    <w:rsid w:val="00721B0A"/>
    <w:rPr>
      <w:rFonts w:ascii="ＭＳ 明朝"/>
      <w:snapToGrid w:val="0"/>
      <w:sz w:val="22"/>
      <w:szCs w:val="24"/>
    </w:rPr>
  </w:style>
  <w:style w:type="paragraph" w:customStyle="1" w:styleId="Default">
    <w:name w:val="Default"/>
    <w:rsid w:val="00721B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26408;&#26449;&#20808;&#29983;\&#9733;&#27096;&#24335;5_&#36766;&#36864;&#2362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★様式5_辞退届.dotx</Template>
  <TotalTime>1</TotalTime>
  <Pages>1</Pages>
  <Words>93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健康日本２１安城計画最終評価及び次期計画に係るプロポーザル方式実施要領</vt:lpstr>
      <vt:lpstr>健康日本２１安城計画最終評価及び次期計画に係るプロポーザル方式実施要領</vt:lpstr>
    </vt:vector>
  </TitlesOfParts>
  <Company>安城市役所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健康日本２１安城計画最終評価及び次期計画に係るプロポーザル方式実施要領</dc:title>
  <dc:subject/>
  <dc:creator>Administrator</dc:creator>
  <cp:keywords/>
  <cp:lastModifiedBy>木村　史明</cp:lastModifiedBy>
  <cp:revision>1</cp:revision>
  <cp:lastPrinted>2021-06-02T07:01:00Z</cp:lastPrinted>
  <dcterms:created xsi:type="dcterms:W3CDTF">2023-03-17T05:19:00Z</dcterms:created>
  <dcterms:modified xsi:type="dcterms:W3CDTF">2023-03-17T05:20:00Z</dcterms:modified>
</cp:coreProperties>
</file>