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94F70" w14:textId="140A416C" w:rsidR="00577D7C" w:rsidRPr="0047099E" w:rsidRDefault="00577D7C" w:rsidP="00577D7C">
      <w:pPr>
        <w:pStyle w:val="Default"/>
        <w:jc w:val="center"/>
        <w:rPr>
          <w:rFonts w:ascii="BIZ UDPゴシック" w:eastAsia="BIZ UDPゴシック" w:hAnsi="BIZ UDPゴシック"/>
          <w:color w:val="auto"/>
          <w:sz w:val="36"/>
          <w:szCs w:val="36"/>
        </w:rPr>
      </w:pPr>
      <w:r w:rsidRPr="0047099E">
        <w:rPr>
          <w:rFonts w:ascii="BIZ UDPゴシック" w:eastAsia="BIZ UDPゴシック" w:hAnsi="BIZ UDPゴシック" w:hint="eastAsia"/>
          <w:sz w:val="36"/>
          <w:szCs w:val="36"/>
        </w:rPr>
        <w:t>「</w:t>
      </w:r>
      <w:r w:rsidR="0021521C" w:rsidRPr="0047099E">
        <w:rPr>
          <w:rFonts w:ascii="BIZ UDPゴシック" w:eastAsia="BIZ UDPゴシック" w:hAnsi="BIZ UDPゴシック" w:hint="eastAsia"/>
          <w:sz w:val="36"/>
          <w:szCs w:val="36"/>
        </w:rPr>
        <w:t>あんじょ</w:t>
      </w:r>
      <w:r w:rsidR="0021521C" w:rsidRPr="0047099E">
        <w:rPr>
          <w:rFonts w:ascii="BIZ UDPゴシック" w:eastAsia="BIZ UDPゴシック" w:hAnsi="BIZ UDPゴシック" w:hint="eastAsia"/>
          <w:color w:val="auto"/>
          <w:sz w:val="36"/>
          <w:szCs w:val="36"/>
        </w:rPr>
        <w:t>う健康マイレージ</w:t>
      </w:r>
      <w:r w:rsidRPr="0047099E">
        <w:rPr>
          <w:rFonts w:ascii="BIZ UDPゴシック" w:eastAsia="BIZ UDPゴシック" w:hAnsi="BIZ UDPゴシック" w:hint="eastAsia"/>
          <w:color w:val="auto"/>
          <w:sz w:val="36"/>
          <w:szCs w:val="36"/>
        </w:rPr>
        <w:t>」</w:t>
      </w:r>
      <w:r w:rsidR="00101B04" w:rsidRPr="0047099E">
        <w:rPr>
          <w:rFonts w:ascii="BIZ UDPゴシック" w:eastAsia="BIZ UDPゴシック" w:hAnsi="BIZ UDPゴシック" w:hint="eastAsia"/>
          <w:color w:val="auto"/>
          <w:sz w:val="36"/>
          <w:szCs w:val="36"/>
        </w:rPr>
        <w:t>事業</w:t>
      </w:r>
      <w:r w:rsidR="0047099E" w:rsidRPr="0047099E">
        <w:rPr>
          <w:rFonts w:ascii="BIZ UDPゴシック" w:eastAsia="BIZ UDPゴシック" w:hAnsi="BIZ UDPゴシック" w:hint="eastAsia"/>
          <w:color w:val="auto"/>
          <w:sz w:val="36"/>
          <w:szCs w:val="36"/>
        </w:rPr>
        <w:t xml:space="preserve">　</w:t>
      </w:r>
      <w:r w:rsidR="009E1496" w:rsidRPr="0047099E">
        <w:rPr>
          <w:rFonts w:ascii="BIZ UDPゴシック" w:eastAsia="BIZ UDPゴシック" w:hAnsi="BIZ UDPゴシック" w:hint="eastAsia"/>
          <w:color w:val="auto"/>
          <w:sz w:val="36"/>
          <w:szCs w:val="36"/>
        </w:rPr>
        <w:t>協賛</w:t>
      </w:r>
      <w:r w:rsidR="0001438C">
        <w:rPr>
          <w:rFonts w:ascii="BIZ UDPゴシック" w:eastAsia="BIZ UDPゴシック" w:hAnsi="BIZ UDPゴシック" w:hint="eastAsia"/>
          <w:color w:val="auto"/>
          <w:sz w:val="36"/>
          <w:szCs w:val="36"/>
        </w:rPr>
        <w:t>承諾</w:t>
      </w:r>
      <w:r w:rsidRPr="0047099E">
        <w:rPr>
          <w:rFonts w:ascii="BIZ UDPゴシック" w:eastAsia="BIZ UDPゴシック" w:hAnsi="BIZ UDPゴシック" w:hint="eastAsia"/>
          <w:color w:val="auto"/>
          <w:sz w:val="36"/>
          <w:szCs w:val="36"/>
        </w:rPr>
        <w:t>書</w:t>
      </w:r>
    </w:p>
    <w:p w14:paraId="16D96890" w14:textId="790FC886" w:rsidR="00D5243D" w:rsidRPr="00507783" w:rsidRDefault="000E33ED" w:rsidP="00D5243D">
      <w:pPr>
        <w:pStyle w:val="Default"/>
        <w:jc w:val="right"/>
        <w:rPr>
          <w:rFonts w:ascii="BIZ UDPゴシック" w:eastAsia="BIZ UDPゴシック" w:hAnsi="BIZ UDPゴシック"/>
          <w:color w:val="auto"/>
        </w:rPr>
      </w:pPr>
      <w:r w:rsidRPr="00507783">
        <w:rPr>
          <w:rFonts w:ascii="BIZ UDPゴシック" w:eastAsia="BIZ UDPゴシック" w:hAnsi="BIZ UDPゴシック" w:hint="eastAsia"/>
          <w:color w:val="auto"/>
        </w:rPr>
        <w:t>申込年月日：</w:t>
      </w:r>
      <w:r w:rsidR="00CB6D98" w:rsidRPr="00507783">
        <w:rPr>
          <w:rFonts w:ascii="BIZ UDPゴシック" w:eastAsia="BIZ UDPゴシック" w:hAnsi="BIZ UDPゴシック" w:hint="eastAsia"/>
          <w:color w:val="auto"/>
        </w:rPr>
        <w:t>令和</w:t>
      </w:r>
      <w:r w:rsidR="006360D7">
        <w:rPr>
          <w:rFonts w:ascii="BIZ UDPゴシック" w:eastAsia="BIZ UDPゴシック" w:hAnsi="BIZ UDPゴシック" w:hint="eastAsia"/>
          <w:color w:val="auto"/>
        </w:rPr>
        <w:t xml:space="preserve">　</w:t>
      </w:r>
      <w:r w:rsidR="00D5243D" w:rsidRPr="00507783">
        <w:rPr>
          <w:rFonts w:ascii="BIZ UDPゴシック" w:eastAsia="BIZ UDPゴシック" w:hAnsi="BIZ UDPゴシック" w:hint="eastAsia"/>
          <w:color w:val="auto"/>
        </w:rPr>
        <w:t>年</w:t>
      </w:r>
      <w:r w:rsidR="006360D7">
        <w:rPr>
          <w:rFonts w:ascii="BIZ UDPゴシック" w:eastAsia="BIZ UDPゴシック" w:hAnsi="BIZ UDPゴシック" w:hint="eastAsia"/>
          <w:color w:val="auto"/>
        </w:rPr>
        <w:t xml:space="preserve">　</w:t>
      </w:r>
      <w:r w:rsidR="003049E2" w:rsidRPr="00507783">
        <w:rPr>
          <w:rFonts w:ascii="BIZ UDPゴシック" w:eastAsia="BIZ UDPゴシック" w:hAnsi="BIZ UDPゴシック" w:hint="eastAsia"/>
          <w:color w:val="auto"/>
        </w:rPr>
        <w:t>月</w:t>
      </w:r>
      <w:r w:rsidR="006360D7">
        <w:rPr>
          <w:rFonts w:ascii="BIZ UDPゴシック" w:eastAsia="BIZ UDPゴシック" w:hAnsi="BIZ UDPゴシック" w:hint="eastAsia"/>
          <w:color w:val="auto"/>
        </w:rPr>
        <w:t xml:space="preserve">　</w:t>
      </w:r>
      <w:r w:rsidR="00D5243D" w:rsidRPr="00507783">
        <w:rPr>
          <w:rFonts w:ascii="BIZ UDPゴシック" w:eastAsia="BIZ UDPゴシック" w:hAnsi="BIZ UDPゴシック" w:hint="eastAsia"/>
          <w:color w:val="auto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2"/>
      </w:tblGrid>
      <w:tr w:rsidR="00D52A30" w:rsidRPr="00D52A30" w14:paraId="2B39F2BE" w14:textId="77777777" w:rsidTr="00534906">
        <w:trPr>
          <w:trHeight w:val="611"/>
        </w:trPr>
        <w:tc>
          <w:tcPr>
            <w:tcW w:w="1838" w:type="dxa"/>
            <w:shd w:val="clear" w:color="auto" w:fill="auto"/>
            <w:vAlign w:val="center"/>
          </w:tcPr>
          <w:p w14:paraId="2D8D0CDE" w14:textId="77777777" w:rsidR="00577D7C" w:rsidRPr="0047099E" w:rsidRDefault="00577D7C" w:rsidP="00C90B1C">
            <w:pPr>
              <w:pStyle w:val="Default"/>
              <w:jc w:val="both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  <w:r w:rsidRPr="0047099E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ご芳名・団体名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17336F1A" w14:textId="6D8CB3BD" w:rsidR="00577D7C" w:rsidRPr="00E0390D" w:rsidRDefault="00577D7C" w:rsidP="00C90B1C">
            <w:pPr>
              <w:pStyle w:val="Default"/>
              <w:jc w:val="both"/>
              <w:rPr>
                <w:rFonts w:ascii="BIZ UDPゴシック" w:eastAsia="BIZ UDPゴシック" w:hAnsi="BIZ UDPゴシック"/>
                <w:color w:val="auto"/>
              </w:rPr>
            </w:pPr>
          </w:p>
        </w:tc>
      </w:tr>
      <w:tr w:rsidR="00577D7C" w:rsidRPr="00C90B1C" w14:paraId="1E43B9AA" w14:textId="77777777" w:rsidTr="00534906">
        <w:trPr>
          <w:trHeight w:val="611"/>
        </w:trPr>
        <w:tc>
          <w:tcPr>
            <w:tcW w:w="1838" w:type="dxa"/>
            <w:shd w:val="clear" w:color="auto" w:fill="auto"/>
            <w:vAlign w:val="center"/>
          </w:tcPr>
          <w:p w14:paraId="692222A3" w14:textId="77777777" w:rsidR="00577D7C" w:rsidRPr="0047099E" w:rsidRDefault="00577D7C" w:rsidP="00C90B1C">
            <w:pPr>
              <w:pStyle w:val="Default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7099E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代表者名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5D97A938" w14:textId="49D84BA0" w:rsidR="00577D7C" w:rsidRPr="00E0390D" w:rsidRDefault="00577D7C" w:rsidP="00C90B1C">
            <w:pPr>
              <w:pStyle w:val="Defaul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577D7C" w:rsidRPr="00C90B1C" w14:paraId="56272059" w14:textId="77777777" w:rsidTr="00534906">
        <w:trPr>
          <w:trHeight w:val="611"/>
        </w:trPr>
        <w:tc>
          <w:tcPr>
            <w:tcW w:w="1838" w:type="dxa"/>
            <w:shd w:val="clear" w:color="auto" w:fill="auto"/>
            <w:vAlign w:val="center"/>
          </w:tcPr>
          <w:p w14:paraId="27366CF3" w14:textId="77777777" w:rsidR="00577D7C" w:rsidRPr="0047099E" w:rsidRDefault="00577D7C" w:rsidP="00C90B1C">
            <w:pPr>
              <w:pStyle w:val="Default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7099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ご担当者名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6DFE76F9" w14:textId="09DA1D9C" w:rsidR="00577D7C" w:rsidRPr="00E0390D" w:rsidRDefault="00577D7C" w:rsidP="00C90B1C">
            <w:pPr>
              <w:pStyle w:val="Defaul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577D7C" w:rsidRPr="00C90B1C" w14:paraId="49B6B631" w14:textId="77777777" w:rsidTr="00534906">
        <w:trPr>
          <w:trHeight w:val="1055"/>
        </w:trPr>
        <w:tc>
          <w:tcPr>
            <w:tcW w:w="1838" w:type="dxa"/>
            <w:shd w:val="clear" w:color="auto" w:fill="auto"/>
            <w:vAlign w:val="center"/>
          </w:tcPr>
          <w:p w14:paraId="3610D3C5" w14:textId="34F732FB" w:rsidR="00577D7C" w:rsidRPr="0047099E" w:rsidRDefault="00577D7C" w:rsidP="00C90B1C">
            <w:pPr>
              <w:pStyle w:val="Default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7099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ご住所</w:t>
            </w:r>
            <w:r w:rsidR="0062230E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（※）</w:t>
            </w:r>
          </w:p>
        </w:tc>
        <w:tc>
          <w:tcPr>
            <w:tcW w:w="7222" w:type="dxa"/>
            <w:shd w:val="clear" w:color="auto" w:fill="auto"/>
          </w:tcPr>
          <w:p w14:paraId="0CC0562D" w14:textId="0FAE8D0B" w:rsidR="00C96889" w:rsidRPr="00CF0A34" w:rsidRDefault="00C96889" w:rsidP="00C90B1C">
            <w:pPr>
              <w:pStyle w:val="Defaul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577D7C" w:rsidRPr="00C90B1C" w14:paraId="675B23F5" w14:textId="77777777" w:rsidTr="00534906">
        <w:trPr>
          <w:trHeight w:val="611"/>
        </w:trPr>
        <w:tc>
          <w:tcPr>
            <w:tcW w:w="1838" w:type="dxa"/>
            <w:shd w:val="clear" w:color="auto" w:fill="auto"/>
            <w:vAlign w:val="center"/>
          </w:tcPr>
          <w:p w14:paraId="01785856" w14:textId="2CBA3FDE" w:rsidR="00577D7C" w:rsidRPr="0047099E" w:rsidRDefault="00577D7C" w:rsidP="00C90B1C">
            <w:pPr>
              <w:pStyle w:val="Default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7099E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ＴＥＬ</w:t>
            </w:r>
            <w:r w:rsidR="00534906" w:rsidRPr="0047099E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（※）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00E18941" w14:textId="6FBF98D7" w:rsidR="00577D7C" w:rsidRPr="00E0390D" w:rsidRDefault="00577D7C" w:rsidP="003049E2">
            <w:pPr>
              <w:pStyle w:val="Default"/>
              <w:jc w:val="both"/>
              <w:rPr>
                <w:rFonts w:ascii="BIZ UDPゴシック" w:eastAsia="BIZ UDPゴシック" w:hAnsi="BIZ UDPゴシック"/>
              </w:rPr>
            </w:pPr>
            <w:r w:rsidRPr="00E0390D">
              <w:rPr>
                <w:rFonts w:ascii="BIZ UDPゴシック" w:eastAsia="BIZ UDPゴシック" w:hAnsi="BIZ UDPゴシック" w:hint="eastAsia"/>
              </w:rPr>
              <w:t>（</w:t>
            </w:r>
            <w:r w:rsidR="00E0390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6360D7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="00E0390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0390D">
              <w:rPr>
                <w:rFonts w:ascii="BIZ UDPゴシック" w:eastAsia="BIZ UDPゴシック" w:hAnsi="BIZ UDPゴシック" w:hint="eastAsia"/>
              </w:rPr>
              <w:t>）</w:t>
            </w:r>
            <w:r w:rsidR="003049E2" w:rsidRPr="00E0390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34906" w:rsidRPr="00E0390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6360D7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68170E">
              <w:rPr>
                <w:rFonts w:ascii="BIZ UDPゴシック" w:eastAsia="BIZ UDPゴシック" w:hAnsi="BIZ UDPゴシック"/>
              </w:rPr>
              <w:t>–</w:t>
            </w:r>
            <w:r w:rsidR="00CF0A34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577D7C" w:rsidRPr="00C90B1C" w14:paraId="43CFE6D6" w14:textId="77777777" w:rsidTr="00534906">
        <w:trPr>
          <w:trHeight w:val="611"/>
        </w:trPr>
        <w:tc>
          <w:tcPr>
            <w:tcW w:w="1838" w:type="dxa"/>
            <w:shd w:val="clear" w:color="auto" w:fill="auto"/>
            <w:vAlign w:val="center"/>
          </w:tcPr>
          <w:p w14:paraId="2E7F4CD3" w14:textId="79A55239" w:rsidR="00577D7C" w:rsidRPr="0047099E" w:rsidRDefault="00577D7C" w:rsidP="00C90B1C">
            <w:pPr>
              <w:pStyle w:val="Default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7099E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ＦＡＸ</w:t>
            </w:r>
            <w:r w:rsidR="00534906" w:rsidRPr="0047099E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（※）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64B30B93" w14:textId="76429B53" w:rsidR="00577D7C" w:rsidRPr="00E0390D" w:rsidRDefault="006360D7" w:rsidP="003049E2">
            <w:pPr>
              <w:pStyle w:val="Default"/>
              <w:jc w:val="both"/>
              <w:rPr>
                <w:rFonts w:ascii="BIZ UDPゴシック" w:eastAsia="BIZ UDPゴシック" w:hAnsi="BIZ UDPゴシック"/>
              </w:rPr>
            </w:pPr>
            <w:r w:rsidRPr="00E0390D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</w:t>
            </w:r>
            <w:r w:rsidRPr="00E0390D">
              <w:rPr>
                <w:rFonts w:ascii="BIZ UDPゴシック" w:eastAsia="BIZ UDPゴシック" w:hAnsi="BIZ UDPゴシック" w:hint="eastAsia"/>
              </w:rPr>
              <w:t xml:space="preserve">）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>
              <w:rPr>
                <w:rFonts w:ascii="BIZ UDPゴシック" w:eastAsia="BIZ UDPゴシック" w:hAnsi="BIZ UDPゴシック"/>
              </w:rPr>
              <w:t>–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577D7C" w:rsidRPr="00C90B1C" w14:paraId="6DC29EA7" w14:textId="77777777" w:rsidTr="00534906">
        <w:trPr>
          <w:trHeight w:val="611"/>
        </w:trPr>
        <w:tc>
          <w:tcPr>
            <w:tcW w:w="1838" w:type="dxa"/>
            <w:shd w:val="clear" w:color="auto" w:fill="auto"/>
            <w:vAlign w:val="center"/>
          </w:tcPr>
          <w:p w14:paraId="19D770D1" w14:textId="348111CF" w:rsidR="00577D7C" w:rsidRPr="0047099E" w:rsidRDefault="00577D7C" w:rsidP="00C90B1C">
            <w:pPr>
              <w:pStyle w:val="Default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7099E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Ｅ-ｍａｉｌ</w:t>
            </w:r>
            <w:r w:rsidR="00534906" w:rsidRPr="0047099E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（※）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790FC9EE" w14:textId="02DCA3DA" w:rsidR="00CF0A34" w:rsidRPr="00E0390D" w:rsidRDefault="00CF0A34" w:rsidP="00C90B1C">
            <w:pPr>
              <w:pStyle w:val="Default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5E4D5BC9" w14:textId="120AF55C" w:rsidR="00AF7F52" w:rsidRDefault="00534906" w:rsidP="0062230E">
      <w:pPr>
        <w:pStyle w:val="Default"/>
        <w:ind w:left="142" w:rightChars="-116" w:right="-284" w:hangingChars="69" w:hanging="142"/>
        <w:rPr>
          <w:rFonts w:ascii="HG丸ｺﾞｼｯｸM-PRO" w:eastAsia="HG丸ｺﾞｼｯｸM-PRO" w:hAnsi="HG丸ｺﾞｼｯｸM-PRO"/>
          <w:sz w:val="20"/>
          <w:szCs w:val="20"/>
        </w:rPr>
      </w:pPr>
      <w:r w:rsidRPr="00534906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ご連絡に際しまして、①E-</w:t>
      </w:r>
      <w:r>
        <w:rPr>
          <w:rFonts w:ascii="HG丸ｺﾞｼｯｸM-PRO" w:eastAsia="HG丸ｺﾞｼｯｸM-PRO" w:hAnsi="HG丸ｺﾞｼｯｸM-PRO"/>
          <w:sz w:val="20"/>
          <w:szCs w:val="20"/>
        </w:rPr>
        <w:t xml:space="preserve">mail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②FAX</w:t>
      </w:r>
      <w:r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6360D7">
        <w:rPr>
          <w:rFonts w:ascii="HG丸ｺﾞｼｯｸM-PRO" w:eastAsia="HG丸ｺﾞｼｯｸM-PRO" w:hAnsi="HG丸ｺﾞｼｯｸM-PRO" w:hint="eastAsia"/>
          <w:sz w:val="20"/>
          <w:szCs w:val="20"/>
        </w:rPr>
        <w:t>③TEL ④郵送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の順でさせていただきます</w:t>
      </w:r>
      <w:r w:rsidR="00E0390D">
        <w:rPr>
          <w:rFonts w:ascii="HG丸ｺﾞｼｯｸM-PRO" w:eastAsia="HG丸ｺﾞｼｯｸM-PRO" w:hAnsi="HG丸ｺﾞｼｯｸM-PRO" w:hint="eastAsia"/>
          <w:sz w:val="20"/>
          <w:szCs w:val="20"/>
        </w:rPr>
        <w:t>が、</w:t>
      </w:r>
      <w:r w:rsidR="0062230E">
        <w:rPr>
          <w:rFonts w:ascii="HG丸ｺﾞｼｯｸM-PRO" w:eastAsia="HG丸ｺﾞｼｯｸM-PRO" w:hAnsi="HG丸ｺﾞｼｯｸM-PRO" w:hint="eastAsia"/>
          <w:sz w:val="20"/>
          <w:szCs w:val="20"/>
        </w:rPr>
        <w:t>E-</w:t>
      </w:r>
      <w:r w:rsidR="0062230E">
        <w:rPr>
          <w:rFonts w:ascii="HG丸ｺﾞｼｯｸM-PRO" w:eastAsia="HG丸ｺﾞｼｯｸM-PRO" w:hAnsi="HG丸ｺﾞｼｯｸM-PRO"/>
          <w:sz w:val="20"/>
          <w:szCs w:val="20"/>
        </w:rPr>
        <w:t>mail</w:t>
      </w:r>
      <w:r w:rsidR="0062230E">
        <w:rPr>
          <w:rFonts w:ascii="HG丸ｺﾞｼｯｸM-PRO" w:eastAsia="HG丸ｺﾞｼｯｸM-PRO" w:hAnsi="HG丸ｺﾞｼｯｸM-PRO" w:hint="eastAsia"/>
          <w:sz w:val="20"/>
          <w:szCs w:val="20"/>
        </w:rPr>
        <w:t>以外</w:t>
      </w:r>
      <w:r w:rsidR="00E0390D">
        <w:rPr>
          <w:rFonts w:ascii="HG丸ｺﾞｼｯｸM-PRO" w:eastAsia="HG丸ｺﾞｼｯｸM-PRO" w:hAnsi="HG丸ｺﾞｼｯｸM-PRO" w:hint="eastAsia"/>
          <w:sz w:val="20"/>
          <w:szCs w:val="20"/>
        </w:rPr>
        <w:t>を優先でご希望される場合は、その旨ご記入ください。【</w:t>
      </w:r>
      <w:r w:rsidR="0062230E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E0390D">
        <w:rPr>
          <w:rFonts w:ascii="HG丸ｺﾞｼｯｸM-PRO" w:eastAsia="HG丸ｺﾞｼｯｸM-PRO" w:hAnsi="HG丸ｺﾞｼｯｸM-PRO" w:hint="eastAsia"/>
          <w:sz w:val="20"/>
          <w:szCs w:val="20"/>
        </w:rPr>
        <w:t>TEL</w:t>
      </w:r>
      <w:r w:rsidR="0062230E">
        <w:rPr>
          <w:rFonts w:ascii="HG丸ｺﾞｼｯｸM-PRO" w:eastAsia="HG丸ｺﾞｼｯｸM-PRO" w:hAnsi="HG丸ｺﾞｼｯｸM-PRO" w:hint="eastAsia"/>
          <w:sz w:val="20"/>
          <w:szCs w:val="20"/>
        </w:rPr>
        <w:t>希望</w:t>
      </w:r>
      <w:r w:rsidR="0062230E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E0390D">
        <w:rPr>
          <w:rFonts w:ascii="HG丸ｺﾞｼｯｸM-PRO" w:eastAsia="HG丸ｺﾞｼｯｸM-PRO" w:hAnsi="HG丸ｺﾞｼｯｸM-PRO" w:hint="eastAsia"/>
          <w:sz w:val="20"/>
          <w:szCs w:val="20"/>
        </w:rPr>
        <w:t>・FAX</w:t>
      </w:r>
      <w:r w:rsidR="0062230E">
        <w:rPr>
          <w:rFonts w:ascii="HG丸ｺﾞｼｯｸM-PRO" w:eastAsia="HG丸ｺﾞｼｯｸM-PRO" w:hAnsi="HG丸ｺﾞｼｯｸM-PRO" w:hint="eastAsia"/>
          <w:sz w:val="20"/>
          <w:szCs w:val="20"/>
        </w:rPr>
        <w:t>希望</w:t>
      </w:r>
      <w:r w:rsidR="0062230E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62230E">
        <w:rPr>
          <w:rFonts w:ascii="HG丸ｺﾞｼｯｸM-PRO" w:eastAsia="HG丸ｺﾞｼｯｸM-PRO" w:hAnsi="HG丸ｺﾞｼｯｸM-PRO" w:hint="eastAsia"/>
          <w:sz w:val="20"/>
          <w:szCs w:val="20"/>
        </w:rPr>
        <w:t>・郵送希望</w:t>
      </w:r>
      <w:r w:rsidR="00E0390D">
        <w:rPr>
          <w:rFonts w:ascii="HG丸ｺﾞｼｯｸM-PRO" w:eastAsia="HG丸ｺﾞｼｯｸM-PRO" w:hAnsi="HG丸ｺﾞｼｯｸM-PRO" w:hint="eastAsia"/>
          <w:sz w:val="20"/>
          <w:szCs w:val="20"/>
        </w:rPr>
        <w:t>】</w:t>
      </w:r>
    </w:p>
    <w:p w14:paraId="72E5338A" w14:textId="77777777" w:rsidR="0047099E" w:rsidRPr="00534906" w:rsidRDefault="0047099E" w:rsidP="00E0390D">
      <w:pPr>
        <w:pStyle w:val="Default"/>
        <w:ind w:left="142" w:hangingChars="69" w:hanging="142"/>
        <w:rPr>
          <w:rFonts w:ascii="HG丸ｺﾞｼｯｸM-PRO" w:eastAsia="HG丸ｺﾞｼｯｸM-PRO" w:hAnsi="HG丸ｺﾞｼｯｸM-PRO"/>
          <w:sz w:val="20"/>
          <w:szCs w:val="20"/>
        </w:rPr>
      </w:pPr>
    </w:p>
    <w:p w14:paraId="58C7163E" w14:textId="77777777" w:rsidR="00EA0C48" w:rsidRDefault="00EA0C48" w:rsidP="00577D7C">
      <w:pPr>
        <w:pStyle w:val="Defaul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</w:t>
      </w:r>
      <w:r w:rsidR="009E1496" w:rsidRPr="0047099E">
        <w:rPr>
          <w:rFonts w:ascii="BIZ UDPゴシック" w:eastAsia="BIZ UDPゴシック" w:hAnsi="BIZ UDPゴシック" w:hint="eastAsia"/>
        </w:rPr>
        <w:t>ご</w:t>
      </w:r>
      <w:r w:rsidRPr="0047099E">
        <w:rPr>
          <w:rFonts w:ascii="BIZ UDPゴシック" w:eastAsia="BIZ UDPゴシック" w:hAnsi="BIZ UDPゴシック" w:hint="eastAsia"/>
        </w:rPr>
        <w:t>協賛の内容</w:t>
      </w:r>
      <w:r w:rsidR="0021521C" w:rsidRPr="0047099E">
        <w:rPr>
          <w:rFonts w:ascii="BIZ UDPゴシック" w:eastAsia="BIZ UDPゴシック" w:hAnsi="BIZ UDPゴシック" w:hint="eastAsia"/>
        </w:rPr>
        <w:t>について</w:t>
      </w:r>
      <w:r w:rsidRPr="0047099E">
        <w:rPr>
          <w:rFonts w:ascii="BIZ UDPゴシック" w:eastAsia="BIZ UDPゴシック" w:hAnsi="BIZ UDPゴシック" w:hint="eastAsia"/>
        </w:rPr>
        <w:t>、必要事項をご記入ください。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124"/>
      </w:tblGrid>
      <w:tr w:rsidR="0021521C" w:rsidRPr="00C90B1C" w14:paraId="53C469D4" w14:textId="77777777" w:rsidTr="0062068C">
        <w:trPr>
          <w:trHeight w:val="616"/>
        </w:trPr>
        <w:tc>
          <w:tcPr>
            <w:tcW w:w="2943" w:type="dxa"/>
            <w:shd w:val="clear" w:color="auto" w:fill="auto"/>
            <w:vAlign w:val="center"/>
          </w:tcPr>
          <w:p w14:paraId="68AD3BC3" w14:textId="394A2DBB" w:rsidR="0021521C" w:rsidRPr="0047099E" w:rsidRDefault="0021521C" w:rsidP="003049E2">
            <w:pPr>
              <w:pStyle w:val="Default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7099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品名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58DA8F9D" w14:textId="70D0F9C8" w:rsidR="0021521C" w:rsidRPr="00C90B1C" w:rsidRDefault="0021521C" w:rsidP="003049E2">
            <w:pPr>
              <w:pStyle w:val="Default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521C" w:rsidRPr="00C90B1C" w14:paraId="4281AA63" w14:textId="77777777" w:rsidTr="0062068C">
        <w:trPr>
          <w:trHeight w:val="616"/>
        </w:trPr>
        <w:tc>
          <w:tcPr>
            <w:tcW w:w="2943" w:type="dxa"/>
            <w:shd w:val="clear" w:color="auto" w:fill="auto"/>
            <w:vAlign w:val="center"/>
          </w:tcPr>
          <w:p w14:paraId="311CC428" w14:textId="2016AF70" w:rsidR="0021521C" w:rsidRPr="0047099E" w:rsidRDefault="0021521C" w:rsidP="003049E2">
            <w:pPr>
              <w:pStyle w:val="Default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7099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個数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379DF9B7" w14:textId="33CA61F4" w:rsidR="0021521C" w:rsidRPr="00E0390D" w:rsidRDefault="0021521C" w:rsidP="0068170E">
            <w:pPr>
              <w:pStyle w:val="Default"/>
              <w:rPr>
                <w:rFonts w:ascii="BIZ UDPゴシック" w:eastAsia="BIZ UDPゴシック" w:hAnsi="BIZ UDPゴシック"/>
              </w:rPr>
            </w:pPr>
          </w:p>
        </w:tc>
      </w:tr>
      <w:tr w:rsidR="0021521C" w:rsidRPr="00C90B1C" w14:paraId="50452660" w14:textId="77777777" w:rsidTr="0062068C">
        <w:trPr>
          <w:trHeight w:val="1216"/>
        </w:trPr>
        <w:tc>
          <w:tcPr>
            <w:tcW w:w="2943" w:type="dxa"/>
            <w:shd w:val="clear" w:color="auto" w:fill="auto"/>
            <w:vAlign w:val="center"/>
          </w:tcPr>
          <w:p w14:paraId="037267B1" w14:textId="77777777" w:rsidR="00AF7F52" w:rsidRPr="0047099E" w:rsidRDefault="0021521C" w:rsidP="0043217A">
            <w:pPr>
              <w:pStyle w:val="Default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7099E">
              <w:rPr>
                <w:rFonts w:ascii="BIZ UDPゴシック" w:eastAsia="BIZ UDPゴシック" w:hAnsi="BIZ UDPゴシック" w:hint="eastAsia"/>
                <w:sz w:val="22"/>
                <w:szCs w:val="22"/>
              </w:rPr>
              <w:t>留意事項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19A9039E" w14:textId="7F4D2EF9" w:rsidR="0021521C" w:rsidRPr="00E0390D" w:rsidRDefault="00534906" w:rsidP="0062068C">
            <w:pPr>
              <w:pStyle w:val="Defaul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0390D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</w:t>
            </w:r>
            <w:r w:rsidR="0062068C" w:rsidRPr="00E0390D">
              <w:rPr>
                <w:rFonts w:ascii="BIZ UDPゴシック" w:eastAsia="BIZ UDPゴシック" w:hAnsi="BIZ UDPゴシック" w:hint="eastAsia"/>
                <w:sz w:val="18"/>
                <w:szCs w:val="18"/>
              </w:rPr>
              <w:t>納期につきましては、</w:t>
            </w:r>
            <w:r w:rsidR="006360D7">
              <w:rPr>
                <w:rFonts w:ascii="BIZ UDPゴシック" w:eastAsia="BIZ UDPゴシック" w:hAnsi="BIZ UDPゴシック" w:hint="eastAsia"/>
                <w:sz w:val="18"/>
                <w:szCs w:val="18"/>
              </w:rPr>
              <w:t>依頼</w:t>
            </w:r>
            <w:r w:rsidR="0062068C" w:rsidRPr="00E0390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</w:t>
            </w:r>
            <w:r w:rsidR="006360D7">
              <w:rPr>
                <w:rFonts w:ascii="BIZ UDPゴシック" w:eastAsia="BIZ UDPゴシック" w:hAnsi="BIZ UDPゴシック" w:hint="eastAsia"/>
                <w:sz w:val="18"/>
                <w:szCs w:val="18"/>
              </w:rPr>
              <w:t>度の</w:t>
            </w:r>
            <w:r w:rsidR="0062068C" w:rsidRPr="00E0390D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２月</w:t>
            </w:r>
            <w:r w:rsidR="006360D7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下旬</w:t>
            </w:r>
            <w:r w:rsidR="0062068C" w:rsidRPr="00E0390D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を予定しております</w:t>
            </w:r>
            <w:r w:rsidRPr="00E0390D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。</w:t>
            </w:r>
          </w:p>
          <w:p w14:paraId="7F2EAA19" w14:textId="66585C32" w:rsidR="00534906" w:rsidRPr="00E0390D" w:rsidRDefault="00534906" w:rsidP="0062068C">
            <w:pPr>
              <w:pStyle w:val="Defaul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0390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6360D7">
              <w:rPr>
                <w:rFonts w:ascii="BIZ UDPゴシック" w:eastAsia="BIZ UDPゴシック" w:hAnsi="BIZ UDPゴシック" w:hint="eastAsia"/>
                <w:sz w:val="18"/>
                <w:szCs w:val="18"/>
              </w:rPr>
              <w:t>納期の２カ月ほど前に</w:t>
            </w:r>
            <w:r w:rsidRPr="00E0390D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上記ご担当者様にご連絡</w:t>
            </w:r>
            <w:r w:rsidR="00D1067B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申し上げます</w:t>
            </w:r>
            <w:r w:rsidRPr="00E0390D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。</w:t>
            </w:r>
          </w:p>
          <w:p w14:paraId="0ABD1974" w14:textId="5DF73855" w:rsidR="0062068C" w:rsidRDefault="0062068C" w:rsidP="0062068C">
            <w:pPr>
              <w:pStyle w:val="Defaul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03907BE" w14:textId="77777777" w:rsidR="0047099E" w:rsidRDefault="0047099E" w:rsidP="0062068C">
            <w:pPr>
              <w:pStyle w:val="Defaul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700AEF7" w14:textId="03FC8D15" w:rsidR="0062068C" w:rsidRPr="0062068C" w:rsidRDefault="0062068C" w:rsidP="0062068C">
            <w:pPr>
              <w:pStyle w:val="Defaul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5F798D2F" w14:textId="77777777" w:rsidR="00ED14D8" w:rsidRPr="0047099E" w:rsidRDefault="00ED14D8" w:rsidP="0047099E">
      <w:pPr>
        <w:pStyle w:val="Default"/>
        <w:jc w:val="right"/>
        <w:rPr>
          <w:rFonts w:ascii="BIZ UDPゴシック" w:eastAsia="BIZ UDPゴシック" w:hAnsi="BIZ UDPゴシック"/>
          <w:color w:val="auto"/>
        </w:rPr>
      </w:pPr>
    </w:p>
    <w:p w14:paraId="5E8C3096" w14:textId="77777777" w:rsidR="00EA0C48" w:rsidRPr="0047099E" w:rsidRDefault="00EA0C48" w:rsidP="00D65D47">
      <w:pPr>
        <w:pStyle w:val="Default"/>
        <w:ind w:firstLineChars="1200" w:firstLine="2942"/>
        <w:rPr>
          <w:rFonts w:ascii="BIZ UDPゴシック" w:eastAsia="BIZ UDPゴシック" w:hAnsi="BIZ UDPゴシック"/>
          <w:color w:val="auto"/>
          <w:sz w:val="16"/>
          <w:szCs w:val="16"/>
        </w:rPr>
      </w:pPr>
      <w:r w:rsidRPr="0047099E">
        <w:rPr>
          <w:rFonts w:ascii="BIZ UDPゴシック" w:eastAsia="BIZ UDPゴシック" w:hAnsi="BIZ UDPゴシック" w:hint="eastAsia"/>
          <w:color w:val="auto"/>
        </w:rPr>
        <w:t>&lt;申込先&gt;</w:t>
      </w:r>
    </w:p>
    <w:p w14:paraId="4330C48E" w14:textId="5A5DFB3E" w:rsidR="00EA0C48" w:rsidRPr="0047099E" w:rsidRDefault="00EA0C48" w:rsidP="00D65D47">
      <w:pPr>
        <w:pStyle w:val="Default"/>
        <w:ind w:firstLineChars="1200" w:firstLine="2942"/>
        <w:rPr>
          <w:rFonts w:ascii="BIZ UDPゴシック" w:eastAsia="BIZ UDPゴシック" w:hAnsi="BIZ UDPゴシック"/>
        </w:rPr>
      </w:pPr>
      <w:r w:rsidRPr="0047099E">
        <w:rPr>
          <w:rFonts w:ascii="BIZ UDPゴシック" w:eastAsia="BIZ UDPゴシック" w:hAnsi="BIZ UDPゴシック" w:hint="eastAsia"/>
        </w:rPr>
        <w:t>安城市</w:t>
      </w:r>
      <w:r w:rsidR="00C20D30">
        <w:rPr>
          <w:rFonts w:ascii="BIZ UDPゴシック" w:eastAsia="BIZ UDPゴシック" w:hAnsi="BIZ UDPゴシック" w:hint="eastAsia"/>
        </w:rPr>
        <w:t>こども</w:t>
      </w:r>
      <w:r w:rsidR="0021521C" w:rsidRPr="0047099E">
        <w:rPr>
          <w:rFonts w:ascii="BIZ UDPゴシック" w:eastAsia="BIZ UDPゴシック" w:hAnsi="BIZ UDPゴシック" w:hint="eastAsia"/>
        </w:rPr>
        <w:t>健康部健康推進課</w:t>
      </w:r>
      <w:r w:rsidR="00F53F7C" w:rsidRPr="0047099E">
        <w:rPr>
          <w:rFonts w:ascii="BIZ UDPゴシック" w:eastAsia="BIZ UDPゴシック" w:hAnsi="BIZ UDPゴシック" w:hint="eastAsia"/>
        </w:rPr>
        <w:t>健康推進係</w:t>
      </w:r>
    </w:p>
    <w:p w14:paraId="40F1622A" w14:textId="77777777" w:rsidR="00C90B1C" w:rsidRPr="0047099E" w:rsidRDefault="00EA0C48" w:rsidP="00D65D47">
      <w:pPr>
        <w:pStyle w:val="Default"/>
        <w:ind w:rightChars="-116" w:right="-284" w:firstLineChars="1200" w:firstLine="2942"/>
        <w:rPr>
          <w:rFonts w:ascii="BIZ UDPゴシック" w:eastAsia="BIZ UDPゴシック" w:hAnsi="BIZ UDPゴシック"/>
        </w:rPr>
      </w:pPr>
      <w:r w:rsidRPr="0047099E">
        <w:rPr>
          <w:rFonts w:ascii="BIZ UDPゴシック" w:eastAsia="BIZ UDPゴシック" w:hAnsi="BIZ UDPゴシック" w:hint="eastAsia"/>
        </w:rPr>
        <w:t>〒</w:t>
      </w:r>
      <w:r w:rsidR="0021521C" w:rsidRPr="0047099E">
        <w:rPr>
          <w:rFonts w:ascii="BIZ UDPゴシック" w:eastAsia="BIZ UDPゴシック" w:hAnsi="BIZ UDPゴシック" w:hint="eastAsia"/>
        </w:rPr>
        <w:t>446-0045　愛知県安城市横山町下毛賀知１０６番地１</w:t>
      </w:r>
    </w:p>
    <w:p w14:paraId="074FB24A" w14:textId="77777777" w:rsidR="0021521C" w:rsidRPr="0047099E" w:rsidRDefault="00C90B1C" w:rsidP="00D65D47">
      <w:pPr>
        <w:pStyle w:val="Default"/>
        <w:ind w:firstLineChars="1200" w:firstLine="2942"/>
        <w:rPr>
          <w:rFonts w:ascii="BIZ UDPゴシック" w:eastAsia="BIZ UDPゴシック" w:hAnsi="BIZ UDPゴシック"/>
        </w:rPr>
      </w:pPr>
      <w:r w:rsidRPr="0047099E">
        <w:rPr>
          <w:rFonts w:ascii="BIZ UDPゴシック" w:eastAsia="BIZ UDPゴシック" w:hAnsi="BIZ UDPゴシック" w:hint="eastAsia"/>
        </w:rPr>
        <w:t xml:space="preserve">TEL </w:t>
      </w:r>
      <w:r w:rsidR="0021521C" w:rsidRPr="0047099E">
        <w:rPr>
          <w:rFonts w:ascii="BIZ UDPゴシック" w:eastAsia="BIZ UDPゴシック" w:hAnsi="BIZ UDPゴシック" w:hint="eastAsia"/>
        </w:rPr>
        <w:t>０５６６－７６－１１３３</w:t>
      </w:r>
    </w:p>
    <w:p w14:paraId="177769DF" w14:textId="77777777" w:rsidR="00C90B1C" w:rsidRPr="0047099E" w:rsidRDefault="0021521C" w:rsidP="00D65D47">
      <w:pPr>
        <w:pStyle w:val="Default"/>
        <w:ind w:firstLineChars="1200" w:firstLine="2942"/>
        <w:rPr>
          <w:rFonts w:ascii="BIZ UDPゴシック" w:eastAsia="BIZ UDPゴシック" w:hAnsi="BIZ UDPゴシック"/>
        </w:rPr>
      </w:pPr>
      <w:r w:rsidRPr="0047099E">
        <w:rPr>
          <w:rFonts w:ascii="BIZ UDPゴシック" w:eastAsia="BIZ UDPゴシック" w:hAnsi="BIZ UDPゴシック" w:hint="eastAsia"/>
        </w:rPr>
        <w:t>FAX ０５６６－７７－１１０３</w:t>
      </w:r>
    </w:p>
    <w:p w14:paraId="62BA26E4" w14:textId="4DFEB70D" w:rsidR="0047099E" w:rsidRPr="0047099E" w:rsidRDefault="00C90B1C" w:rsidP="00D65D47">
      <w:pPr>
        <w:pStyle w:val="Default"/>
        <w:ind w:firstLineChars="1200" w:firstLine="2942"/>
        <w:rPr>
          <w:rFonts w:ascii="BIZ UDPゴシック" w:eastAsia="BIZ UDPゴシック" w:hAnsi="BIZ UDPゴシック"/>
        </w:rPr>
      </w:pPr>
      <w:r w:rsidRPr="0047099E">
        <w:rPr>
          <w:rFonts w:ascii="BIZ UDPゴシック" w:eastAsia="BIZ UDPゴシック" w:hAnsi="BIZ UDPゴシック" w:hint="eastAsia"/>
        </w:rPr>
        <w:t xml:space="preserve">E-mail　</w:t>
      </w:r>
      <w:r w:rsidR="0021521C" w:rsidRPr="0047099E">
        <w:rPr>
          <w:rFonts w:ascii="BIZ UDPゴシック" w:eastAsia="BIZ UDPゴシック" w:hAnsi="BIZ UDPゴシック" w:hint="eastAsia"/>
        </w:rPr>
        <w:t>kenko</w:t>
      </w:r>
      <w:r w:rsidR="00BD3679" w:rsidRPr="0047099E">
        <w:rPr>
          <w:rFonts w:ascii="BIZ UDPゴシック" w:eastAsia="BIZ UDPゴシック" w:hAnsi="BIZ UDPゴシック" w:hint="eastAsia"/>
        </w:rPr>
        <w:t>@city.anjo.lg</w:t>
      </w:r>
      <w:r w:rsidRPr="0047099E">
        <w:rPr>
          <w:rFonts w:ascii="BIZ UDPゴシック" w:eastAsia="BIZ UDPゴシック" w:hAnsi="BIZ UDPゴシック" w:hint="eastAsia"/>
        </w:rPr>
        <w:t>.jp</w:t>
      </w:r>
    </w:p>
    <w:sectPr w:rsidR="0047099E" w:rsidRPr="0047099E" w:rsidSect="00ED14D8">
      <w:pgSz w:w="11906" w:h="16838" w:code="9"/>
      <w:pgMar w:top="1134" w:right="1418" w:bottom="851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0F9A" w14:textId="77777777" w:rsidR="0021521C" w:rsidRDefault="0021521C" w:rsidP="0021521C">
      <w:r>
        <w:separator/>
      </w:r>
    </w:p>
  </w:endnote>
  <w:endnote w:type="continuationSeparator" w:id="0">
    <w:p w14:paraId="3F86E697" w14:textId="77777777" w:rsidR="0021521C" w:rsidRDefault="0021521C" w:rsidP="0021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HSMincho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8EC6A" w14:textId="77777777" w:rsidR="0021521C" w:rsidRDefault="0021521C" w:rsidP="0021521C">
      <w:r>
        <w:separator/>
      </w:r>
    </w:p>
  </w:footnote>
  <w:footnote w:type="continuationSeparator" w:id="0">
    <w:p w14:paraId="12358A27" w14:textId="77777777" w:rsidR="0021521C" w:rsidRDefault="0021521C" w:rsidP="00215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E3F"/>
    <w:rsid w:val="0001438C"/>
    <w:rsid w:val="000E33ED"/>
    <w:rsid w:val="00101B04"/>
    <w:rsid w:val="0021521C"/>
    <w:rsid w:val="002C0E2F"/>
    <w:rsid w:val="003049E2"/>
    <w:rsid w:val="00341818"/>
    <w:rsid w:val="003F138E"/>
    <w:rsid w:val="003F4067"/>
    <w:rsid w:val="0043217A"/>
    <w:rsid w:val="0047099E"/>
    <w:rsid w:val="004C2419"/>
    <w:rsid w:val="00507783"/>
    <w:rsid w:val="00534906"/>
    <w:rsid w:val="00537AC6"/>
    <w:rsid w:val="00556A45"/>
    <w:rsid w:val="00577D7C"/>
    <w:rsid w:val="005E3408"/>
    <w:rsid w:val="0062068C"/>
    <w:rsid w:val="0062230E"/>
    <w:rsid w:val="00627CD2"/>
    <w:rsid w:val="006360D7"/>
    <w:rsid w:val="0068170E"/>
    <w:rsid w:val="0077296D"/>
    <w:rsid w:val="007B7C7F"/>
    <w:rsid w:val="008B003C"/>
    <w:rsid w:val="0098709A"/>
    <w:rsid w:val="009C1E3F"/>
    <w:rsid w:val="009E1496"/>
    <w:rsid w:val="00A424EF"/>
    <w:rsid w:val="00AF7F52"/>
    <w:rsid w:val="00BB5B62"/>
    <w:rsid w:val="00BD3679"/>
    <w:rsid w:val="00C20D30"/>
    <w:rsid w:val="00C505A8"/>
    <w:rsid w:val="00C90B1C"/>
    <w:rsid w:val="00C96889"/>
    <w:rsid w:val="00CB6D98"/>
    <w:rsid w:val="00CF0A34"/>
    <w:rsid w:val="00D03838"/>
    <w:rsid w:val="00D1067B"/>
    <w:rsid w:val="00D5243D"/>
    <w:rsid w:val="00D52A30"/>
    <w:rsid w:val="00D65D47"/>
    <w:rsid w:val="00DC2CDB"/>
    <w:rsid w:val="00E0390D"/>
    <w:rsid w:val="00E85221"/>
    <w:rsid w:val="00EA0C48"/>
    <w:rsid w:val="00ED14D8"/>
    <w:rsid w:val="00F53F7C"/>
    <w:rsid w:val="00F65C4C"/>
    <w:rsid w:val="00F9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10A35C0"/>
  <w15:docId w15:val="{C15E63A9-F986-4C43-9948-B71604B5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7D7C"/>
    <w:pPr>
      <w:widowControl w:val="0"/>
      <w:autoSpaceDE w:val="0"/>
      <w:autoSpaceDN w:val="0"/>
      <w:adjustRightInd w:val="0"/>
    </w:pPr>
    <w:rPr>
      <w:rFonts w:ascii="DFPHSMincho" w:eastAsia="DFPHSMincho" w:cs="DFPHSMincho"/>
      <w:color w:val="000000"/>
      <w:sz w:val="24"/>
      <w:szCs w:val="24"/>
    </w:rPr>
  </w:style>
  <w:style w:type="table" w:styleId="a3">
    <w:name w:val="Table Grid"/>
    <w:basedOn w:val="a1"/>
    <w:uiPriority w:val="59"/>
    <w:rsid w:val="0057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5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521C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215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521C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37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7A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imasa\Desktop\&#21332;&#36059;&#25215;&#35582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協賛承諾書.dot</Template>
  <TotalTime>41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akimasa</dc:creator>
  <cp:lastModifiedBy>太田　実穂</cp:lastModifiedBy>
  <cp:revision>17</cp:revision>
  <cp:lastPrinted>2024-03-28T05:32:00Z</cp:lastPrinted>
  <dcterms:created xsi:type="dcterms:W3CDTF">2022-04-21T01:32:00Z</dcterms:created>
  <dcterms:modified xsi:type="dcterms:W3CDTF">2025-05-19T01:06:00Z</dcterms:modified>
</cp:coreProperties>
</file>